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CC" w:rsidRDefault="00AD6DCC">
      <w:pPr>
        <w:spacing w:line="480" w:lineRule="exact"/>
        <w:jc w:val="center"/>
        <w:rPr>
          <w:rFonts w:ascii="华文中宋" w:eastAsia="华文中宋" w:hAnsi="华文中宋"/>
          <w:b/>
          <w:bCs/>
          <w:sz w:val="36"/>
        </w:rPr>
      </w:pPr>
      <w:r>
        <w:rPr>
          <w:rFonts w:ascii="华文中宋" w:eastAsia="华文中宋" w:hAnsi="华文中宋" w:hint="eastAsia"/>
          <w:b/>
          <w:bCs/>
          <w:sz w:val="36"/>
        </w:rPr>
        <w:t>四川轻化工大学教职工报考博士、硕士研究生申请表</w:t>
      </w:r>
    </w:p>
    <w:p w:rsidR="00AD6DCC" w:rsidRDefault="00AD6DCC">
      <w:pPr>
        <w:jc w:val="center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/>
          <w:b/>
          <w:bCs/>
          <w:sz w:val="18"/>
          <w:szCs w:val="18"/>
        </w:rPr>
        <w:t xml:space="preserve">                                          </w:t>
      </w:r>
      <w:r>
        <w:rPr>
          <w:rFonts w:ascii="仿宋_GB2312" w:eastAsia="仿宋_GB2312" w:hint="eastAsia"/>
          <w:b/>
          <w:bCs/>
          <w:sz w:val="18"/>
          <w:szCs w:val="18"/>
        </w:rPr>
        <w:t>申请人联系方式：</w:t>
      </w:r>
      <w:bookmarkStart w:id="0" w:name="_GoBack"/>
      <w:bookmarkEnd w:id="0"/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1701"/>
        <w:gridCol w:w="284"/>
        <w:gridCol w:w="850"/>
        <w:gridCol w:w="567"/>
        <w:gridCol w:w="425"/>
        <w:gridCol w:w="1134"/>
        <w:gridCol w:w="567"/>
        <w:gridCol w:w="993"/>
        <w:gridCol w:w="1134"/>
        <w:gridCol w:w="1842"/>
      </w:tblGrid>
      <w:tr w:rsidR="00AD6DCC">
        <w:trPr>
          <w:trHeight w:hRule="exact" w:val="397"/>
        </w:trPr>
        <w:tc>
          <w:tcPr>
            <w:tcW w:w="1135" w:type="dxa"/>
            <w:vAlign w:val="center"/>
          </w:tcPr>
          <w:p w:rsidR="00AD6DCC" w:rsidRDefault="00AD6DCC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部门</w:t>
            </w:r>
          </w:p>
        </w:tc>
        <w:tc>
          <w:tcPr>
            <w:tcW w:w="1701" w:type="dxa"/>
            <w:vAlign w:val="center"/>
          </w:tcPr>
          <w:p w:rsidR="00AD6DCC" w:rsidRDefault="00AD6DCC">
            <w:pPr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D6DCC" w:rsidRDefault="00AD6DCC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:rsidR="00AD6DCC" w:rsidRDefault="00AD6DCC">
            <w:pPr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D6DCC" w:rsidRDefault="00AD6DCC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993" w:type="dxa"/>
            <w:vAlign w:val="center"/>
          </w:tcPr>
          <w:p w:rsidR="00AD6DCC" w:rsidRDefault="00AD6DCC">
            <w:pPr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AD6DCC" w:rsidRDefault="00AD6DCC">
            <w:pPr>
              <w:spacing w:line="28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842" w:type="dxa"/>
            <w:vAlign w:val="center"/>
          </w:tcPr>
          <w:p w:rsidR="00AD6DCC" w:rsidRDefault="00AD6DCC">
            <w:pPr>
              <w:spacing w:line="280" w:lineRule="exact"/>
              <w:rPr>
                <w:rFonts w:ascii="宋体"/>
              </w:rPr>
            </w:pPr>
          </w:p>
        </w:tc>
      </w:tr>
      <w:tr w:rsidR="00AD6DCC">
        <w:trPr>
          <w:trHeight w:hRule="exact" w:val="397"/>
        </w:trPr>
        <w:tc>
          <w:tcPr>
            <w:tcW w:w="1135" w:type="dxa"/>
            <w:vAlign w:val="center"/>
          </w:tcPr>
          <w:p w:rsidR="00AD6DCC" w:rsidRDefault="00AD6DCC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毕业学校</w:t>
            </w:r>
          </w:p>
        </w:tc>
        <w:tc>
          <w:tcPr>
            <w:tcW w:w="1701" w:type="dxa"/>
            <w:vAlign w:val="center"/>
          </w:tcPr>
          <w:p w:rsidR="00AD6DCC" w:rsidRDefault="00AD6DCC">
            <w:pPr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D6DCC" w:rsidRDefault="00AD6DCC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992" w:type="dxa"/>
            <w:gridSpan w:val="2"/>
            <w:vAlign w:val="center"/>
          </w:tcPr>
          <w:p w:rsidR="00AD6DCC" w:rsidRDefault="00AD6DCC">
            <w:pPr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D6DCC" w:rsidRDefault="00AD6DCC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最后学历</w:t>
            </w:r>
          </w:p>
        </w:tc>
        <w:tc>
          <w:tcPr>
            <w:tcW w:w="993" w:type="dxa"/>
            <w:vAlign w:val="center"/>
          </w:tcPr>
          <w:p w:rsidR="00AD6DCC" w:rsidRDefault="00AD6DCC">
            <w:pPr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AD6DCC" w:rsidRDefault="00AD6DCC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最后学位</w:t>
            </w:r>
          </w:p>
        </w:tc>
        <w:tc>
          <w:tcPr>
            <w:tcW w:w="1842" w:type="dxa"/>
            <w:vAlign w:val="center"/>
          </w:tcPr>
          <w:p w:rsidR="00AD6DCC" w:rsidRDefault="00AD6DCC">
            <w:pPr>
              <w:spacing w:line="280" w:lineRule="exact"/>
              <w:jc w:val="center"/>
              <w:rPr>
                <w:rFonts w:ascii="宋体"/>
              </w:rPr>
            </w:pPr>
          </w:p>
        </w:tc>
      </w:tr>
      <w:tr w:rsidR="00AD6DCC">
        <w:trPr>
          <w:trHeight w:hRule="exact" w:val="397"/>
        </w:trPr>
        <w:tc>
          <w:tcPr>
            <w:tcW w:w="1135" w:type="dxa"/>
            <w:vMerge w:val="restart"/>
            <w:vAlign w:val="center"/>
          </w:tcPr>
          <w:p w:rsidR="00AD6DCC" w:rsidRDefault="00AD6DCC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AD6DCC" w:rsidRDefault="00AD6DCC">
            <w:pPr>
              <w:spacing w:line="280" w:lineRule="exact"/>
              <w:rPr>
                <w:rFonts w:ascii="宋体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D6DCC" w:rsidRDefault="00AD6DCC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进校</w:t>
            </w:r>
          </w:p>
          <w:p w:rsidR="00AD6DCC" w:rsidRDefault="00AD6DCC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AD6DCC" w:rsidRDefault="00AD6DCC">
            <w:pPr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D6DCC" w:rsidRDefault="00AD6DCC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现专业技术职务</w:t>
            </w:r>
          </w:p>
        </w:tc>
        <w:tc>
          <w:tcPr>
            <w:tcW w:w="993" w:type="dxa"/>
            <w:vAlign w:val="center"/>
          </w:tcPr>
          <w:p w:rsidR="00AD6DCC" w:rsidRDefault="00AD6DCC">
            <w:pPr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D6DCC" w:rsidRDefault="00AD6DCC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现从事</w:t>
            </w:r>
          </w:p>
          <w:p w:rsidR="00AD6DCC" w:rsidRDefault="00AD6DCC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学科</w:t>
            </w:r>
          </w:p>
        </w:tc>
        <w:tc>
          <w:tcPr>
            <w:tcW w:w="1842" w:type="dxa"/>
            <w:vMerge w:val="restart"/>
            <w:vAlign w:val="center"/>
          </w:tcPr>
          <w:p w:rsidR="00AD6DCC" w:rsidRDefault="00AD6DCC">
            <w:pPr>
              <w:spacing w:line="280" w:lineRule="exact"/>
              <w:rPr>
                <w:rFonts w:ascii="宋体"/>
              </w:rPr>
            </w:pPr>
          </w:p>
        </w:tc>
      </w:tr>
      <w:tr w:rsidR="00AD6DCC">
        <w:trPr>
          <w:trHeight w:hRule="exact" w:val="397"/>
        </w:trPr>
        <w:tc>
          <w:tcPr>
            <w:tcW w:w="1135" w:type="dxa"/>
            <w:vMerge/>
            <w:vAlign w:val="center"/>
          </w:tcPr>
          <w:p w:rsidR="00AD6DCC" w:rsidRDefault="00AD6DCC">
            <w:pPr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D6DCC" w:rsidRDefault="00AD6DCC">
            <w:pPr>
              <w:spacing w:line="280" w:lineRule="exact"/>
              <w:rPr>
                <w:rFonts w:ascii="宋体"/>
              </w:rPr>
            </w:pPr>
          </w:p>
        </w:tc>
        <w:tc>
          <w:tcPr>
            <w:tcW w:w="850" w:type="dxa"/>
            <w:vMerge/>
            <w:vAlign w:val="center"/>
          </w:tcPr>
          <w:p w:rsidR="00AD6DCC" w:rsidRDefault="00AD6DCC">
            <w:pPr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AD6DCC" w:rsidRDefault="00AD6DCC">
            <w:pPr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D6DCC" w:rsidRDefault="00AD6DCC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党政职务</w:t>
            </w:r>
          </w:p>
        </w:tc>
        <w:tc>
          <w:tcPr>
            <w:tcW w:w="993" w:type="dxa"/>
            <w:vAlign w:val="center"/>
          </w:tcPr>
          <w:p w:rsidR="00AD6DCC" w:rsidRDefault="00AD6DCC">
            <w:pPr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134" w:type="dxa"/>
            <w:vMerge/>
            <w:vAlign w:val="center"/>
          </w:tcPr>
          <w:p w:rsidR="00AD6DCC" w:rsidRDefault="00AD6DCC">
            <w:pPr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842" w:type="dxa"/>
            <w:vMerge/>
            <w:vAlign w:val="center"/>
          </w:tcPr>
          <w:p w:rsidR="00AD6DCC" w:rsidRDefault="00AD6DCC">
            <w:pPr>
              <w:spacing w:line="280" w:lineRule="exact"/>
              <w:rPr>
                <w:rFonts w:ascii="宋体"/>
              </w:rPr>
            </w:pPr>
          </w:p>
        </w:tc>
      </w:tr>
      <w:tr w:rsidR="00AD6DCC">
        <w:trPr>
          <w:trHeight w:val="784"/>
        </w:trPr>
        <w:tc>
          <w:tcPr>
            <w:tcW w:w="1135" w:type="dxa"/>
            <w:vAlign w:val="center"/>
          </w:tcPr>
          <w:p w:rsidR="00AD6DCC" w:rsidRDefault="00AD6DCC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报考学校</w:t>
            </w:r>
          </w:p>
        </w:tc>
        <w:tc>
          <w:tcPr>
            <w:tcW w:w="9497" w:type="dxa"/>
            <w:gridSpan w:val="10"/>
            <w:vAlign w:val="center"/>
          </w:tcPr>
          <w:p w:rsidR="00AD6DCC" w:rsidRDefault="00AD6DCC">
            <w:pPr>
              <w:spacing w:line="280" w:lineRule="exact"/>
              <w:rPr>
                <w:rFonts w:ascii="宋体"/>
                <w:sz w:val="18"/>
                <w:szCs w:val="18"/>
              </w:rPr>
            </w:pPr>
          </w:p>
        </w:tc>
      </w:tr>
      <w:tr w:rsidR="00AD6DCC">
        <w:trPr>
          <w:trHeight w:hRule="exact" w:val="813"/>
        </w:trPr>
        <w:tc>
          <w:tcPr>
            <w:tcW w:w="1135" w:type="dxa"/>
            <w:vAlign w:val="center"/>
          </w:tcPr>
          <w:p w:rsidR="00AD6DCC" w:rsidRDefault="00AD6DCC">
            <w:pPr>
              <w:spacing w:line="2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报考性质</w:t>
            </w:r>
          </w:p>
          <w:p w:rsidR="00AD6DCC" w:rsidRDefault="00AD6DCC">
            <w:pPr>
              <w:spacing w:line="2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（博士或硕士）</w:t>
            </w:r>
          </w:p>
        </w:tc>
        <w:tc>
          <w:tcPr>
            <w:tcW w:w="3402" w:type="dxa"/>
            <w:gridSpan w:val="4"/>
            <w:vAlign w:val="center"/>
          </w:tcPr>
          <w:p w:rsidR="00AD6DCC" w:rsidRDefault="00AD6DCC">
            <w:pPr>
              <w:spacing w:line="280" w:lineRule="exact"/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D6DCC" w:rsidRDefault="00AD6DCC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报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考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专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业</w:t>
            </w:r>
          </w:p>
          <w:p w:rsidR="00AD6DCC" w:rsidRDefault="00AD6DCC">
            <w:pPr>
              <w:spacing w:line="280" w:lineRule="exact"/>
              <w:rPr>
                <w:rFonts w:ascii="宋体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AD6DCC" w:rsidRDefault="00AD6DCC">
            <w:pPr>
              <w:spacing w:line="280" w:lineRule="exact"/>
              <w:ind w:firstLineChars="350" w:firstLine="735"/>
              <w:rPr>
                <w:rFonts w:ascii="宋体"/>
              </w:rPr>
            </w:pPr>
          </w:p>
        </w:tc>
      </w:tr>
      <w:tr w:rsidR="00AD6DCC">
        <w:trPr>
          <w:trHeight w:hRule="exact" w:val="397"/>
        </w:trPr>
        <w:tc>
          <w:tcPr>
            <w:tcW w:w="1135" w:type="dxa"/>
            <w:vAlign w:val="center"/>
          </w:tcPr>
          <w:p w:rsidR="00AD6DCC" w:rsidRDefault="00AD6DCC">
            <w:pPr>
              <w:spacing w:line="28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报考类别</w:t>
            </w:r>
          </w:p>
        </w:tc>
        <w:tc>
          <w:tcPr>
            <w:tcW w:w="9497" w:type="dxa"/>
            <w:gridSpan w:val="10"/>
            <w:vAlign w:val="center"/>
          </w:tcPr>
          <w:p w:rsidR="00AD6DCC" w:rsidRDefault="00AD6DCC"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□统招统分（调档）</w:t>
            </w:r>
            <w:r>
              <w:rPr>
                <w:rFonts w:ascii="宋体" w:hAnsi="宋体"/>
                <w:szCs w:val="21"/>
              </w:rPr>
              <w:t xml:space="preserve">                      </w:t>
            </w:r>
            <w:r>
              <w:rPr>
                <w:rFonts w:ascii="宋体" w:hAnsi="宋体" w:hint="eastAsia"/>
                <w:szCs w:val="21"/>
              </w:rPr>
              <w:t>□委培（在职、脱产）</w:t>
            </w:r>
            <w:r>
              <w:rPr>
                <w:rFonts w:ascii="宋体" w:hAnsi="宋体"/>
                <w:szCs w:val="21"/>
              </w:rPr>
              <w:t xml:space="preserve">   </w:t>
            </w:r>
          </w:p>
        </w:tc>
      </w:tr>
      <w:tr w:rsidR="00AD6DCC">
        <w:trPr>
          <w:trHeight w:val="1053"/>
        </w:trPr>
        <w:tc>
          <w:tcPr>
            <w:tcW w:w="1135" w:type="dxa"/>
            <w:vAlign w:val="center"/>
          </w:tcPr>
          <w:p w:rsidR="00AD6DCC" w:rsidRDefault="00AD6DCC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考试形式</w:t>
            </w:r>
          </w:p>
        </w:tc>
        <w:tc>
          <w:tcPr>
            <w:tcW w:w="9497" w:type="dxa"/>
            <w:gridSpan w:val="10"/>
            <w:vAlign w:val="center"/>
          </w:tcPr>
          <w:p w:rsidR="00AD6DCC" w:rsidRDefault="00AD6DCC"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Arial" w:hAnsi="Arial" w:cs="Arial"/>
                <w:szCs w:val="21"/>
              </w:rPr>
              <w:t>√</w:t>
            </w:r>
            <w:r>
              <w:rPr>
                <w:rFonts w:ascii="宋体" w:hAnsi="宋体" w:hint="eastAsia"/>
                <w:szCs w:val="21"/>
              </w:rPr>
              <w:t>□全国统考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□高校教师在职攻读硕士学位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□单独考试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□其它：</w:t>
            </w:r>
          </w:p>
        </w:tc>
      </w:tr>
      <w:tr w:rsidR="00AD6DCC">
        <w:trPr>
          <w:trHeight w:val="1703"/>
        </w:trPr>
        <w:tc>
          <w:tcPr>
            <w:tcW w:w="1135" w:type="dxa"/>
            <w:vAlign w:val="center"/>
          </w:tcPr>
          <w:p w:rsidR="00AD6DCC" w:rsidRDefault="00AD6DCC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个</w:t>
            </w:r>
          </w:p>
          <w:p w:rsidR="00AD6DCC" w:rsidRDefault="00AD6DCC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人</w:t>
            </w:r>
          </w:p>
          <w:p w:rsidR="00AD6DCC" w:rsidRDefault="00AD6DCC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简</w:t>
            </w:r>
          </w:p>
          <w:p w:rsidR="00AD6DCC" w:rsidRDefault="00AD6DCC"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9497" w:type="dxa"/>
            <w:gridSpan w:val="10"/>
            <w:vAlign w:val="center"/>
          </w:tcPr>
          <w:p w:rsidR="00AD6DCC" w:rsidRDefault="00AD6DCC" w:rsidP="00ED696A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（从大学填起）</w:t>
            </w:r>
          </w:p>
          <w:p w:rsidR="00AD6DCC" w:rsidRDefault="00AD6DCC">
            <w:pPr>
              <w:spacing w:line="400" w:lineRule="exact"/>
              <w:rPr>
                <w:rFonts w:ascii="宋体"/>
              </w:rPr>
            </w:pPr>
          </w:p>
        </w:tc>
      </w:tr>
      <w:tr w:rsidR="00AD6DCC">
        <w:trPr>
          <w:cantSplit/>
          <w:trHeight w:val="1939"/>
        </w:trPr>
        <w:tc>
          <w:tcPr>
            <w:tcW w:w="10632" w:type="dxa"/>
            <w:gridSpan w:val="11"/>
          </w:tcPr>
          <w:p w:rsidR="00AD6DCC" w:rsidRDefault="00AD6DCC">
            <w:pPr>
              <w:spacing w:line="28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 w:val="22"/>
              </w:rPr>
              <w:t>本人申请理由（本人近三年在教学、科研等方面的突出成绩及报考理由等。）：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      </w:t>
            </w:r>
          </w:p>
          <w:p w:rsidR="00AD6DCC" w:rsidRDefault="00AD6DCC">
            <w:pPr>
              <w:spacing w:line="400" w:lineRule="exact"/>
              <w:rPr>
                <w:rFonts w:ascii="宋体"/>
                <w:szCs w:val="21"/>
              </w:rPr>
            </w:pPr>
          </w:p>
          <w:p w:rsidR="00AD6DCC" w:rsidRDefault="00AD6DCC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</w:t>
            </w:r>
          </w:p>
          <w:p w:rsidR="00AD6DCC" w:rsidRDefault="00AD6DCC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</w:t>
            </w:r>
            <w:r>
              <w:rPr>
                <w:rFonts w:ascii="宋体" w:hAnsi="宋体" w:hint="eastAsia"/>
                <w:szCs w:val="21"/>
              </w:rPr>
              <w:t>申请人签名：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AD6DCC" w:rsidRDefault="00AD6DCC" w:rsidP="00312BED">
            <w:pPr>
              <w:spacing w:line="400" w:lineRule="exact"/>
              <w:rPr>
                <w:rFonts w:ascii="宋体"/>
                <w:szCs w:val="21"/>
                <w:u w:val="single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AD6DCC">
        <w:trPr>
          <w:cantSplit/>
          <w:trHeight w:val="2226"/>
        </w:trPr>
        <w:tc>
          <w:tcPr>
            <w:tcW w:w="10632" w:type="dxa"/>
            <w:gridSpan w:val="11"/>
          </w:tcPr>
          <w:p w:rsidR="00AD6DCC" w:rsidRDefault="00AD6DCC">
            <w:pPr>
              <w:spacing w:line="280" w:lineRule="exact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所在单位意见（明确是否同意报考以及拟同意报考的类别和专业方向；如不同意请填写不同意的理由。辅导员除需要本部门意见外还需学生处签署意见，领导干部需组织部签署意见。）：</w:t>
            </w:r>
          </w:p>
          <w:p w:rsidR="00AD6DCC" w:rsidRDefault="00AD6DCC">
            <w:pPr>
              <w:spacing w:line="400" w:lineRule="exact"/>
              <w:rPr>
                <w:rFonts w:ascii="宋体"/>
                <w:sz w:val="22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</w:t>
            </w:r>
          </w:p>
          <w:p w:rsidR="00AD6DCC" w:rsidRDefault="00AD6DCC">
            <w:pPr>
              <w:spacing w:line="400" w:lineRule="exact"/>
              <w:rPr>
                <w:rFonts w:asci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                                   </w:t>
            </w:r>
          </w:p>
          <w:p w:rsidR="00AD6DCC" w:rsidRDefault="00AD6DCC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                                        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负责人签字（盖章）：</w:t>
            </w:r>
          </w:p>
          <w:p w:rsidR="00AD6DCC" w:rsidRDefault="00AD6DCC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AD6DCC">
        <w:trPr>
          <w:cantSplit/>
          <w:trHeight w:val="1495"/>
        </w:trPr>
        <w:tc>
          <w:tcPr>
            <w:tcW w:w="10632" w:type="dxa"/>
            <w:gridSpan w:val="11"/>
          </w:tcPr>
          <w:p w:rsidR="00AD6DCC" w:rsidRDefault="00AD6DCC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人事处意见：</w:t>
            </w:r>
          </w:p>
          <w:p w:rsidR="00AD6DCC" w:rsidRDefault="00AD6DCC">
            <w:pPr>
              <w:spacing w:line="400" w:lineRule="exact"/>
              <w:rPr>
                <w:rFonts w:ascii="宋体"/>
                <w:szCs w:val="21"/>
              </w:rPr>
            </w:pPr>
          </w:p>
          <w:p w:rsidR="00AD6DCC" w:rsidRDefault="00AD6DCC">
            <w:pPr>
              <w:spacing w:line="400" w:lineRule="exact"/>
              <w:ind w:firstLineChars="1100" w:firstLine="231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</w:t>
            </w:r>
            <w:r>
              <w:rPr>
                <w:rFonts w:ascii="宋体" w:hAnsi="宋体" w:hint="eastAsia"/>
                <w:szCs w:val="21"/>
              </w:rPr>
              <w:t>负责人签字（盖章）：</w:t>
            </w:r>
          </w:p>
          <w:p w:rsidR="00AD6DCC" w:rsidRDefault="00AD6DCC">
            <w:pPr>
              <w:spacing w:line="400" w:lineRule="exact"/>
              <w:ind w:firstLineChars="1100" w:firstLine="231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AD6DCC">
        <w:trPr>
          <w:cantSplit/>
          <w:trHeight w:val="645"/>
        </w:trPr>
        <w:tc>
          <w:tcPr>
            <w:tcW w:w="10632" w:type="dxa"/>
            <w:gridSpan w:val="11"/>
          </w:tcPr>
          <w:p w:rsidR="00AD6DCC" w:rsidRDefault="00AD6DCC">
            <w:pPr>
              <w:spacing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备注：</w:t>
            </w:r>
          </w:p>
        </w:tc>
      </w:tr>
    </w:tbl>
    <w:p w:rsidR="00AD6DCC" w:rsidRDefault="00AD6DCC">
      <w:pPr>
        <w:spacing w:line="280" w:lineRule="exact"/>
        <w:rPr>
          <w:rFonts w:ascii="宋体"/>
          <w:sz w:val="22"/>
        </w:rPr>
      </w:pPr>
      <w:r>
        <w:rPr>
          <w:rFonts w:ascii="宋体" w:hAnsi="宋体" w:hint="eastAsia"/>
          <w:sz w:val="22"/>
        </w:rPr>
        <w:t>注：</w:t>
      </w:r>
      <w:r>
        <w:rPr>
          <w:rFonts w:ascii="宋体" w:hAnsi="宋体"/>
          <w:sz w:val="22"/>
        </w:rPr>
        <w:t>1.</w:t>
      </w:r>
      <w:r>
        <w:rPr>
          <w:rFonts w:ascii="宋体" w:hAnsi="宋体" w:hint="eastAsia"/>
          <w:sz w:val="22"/>
        </w:rPr>
        <w:t>请如实填写本表各项内容，不得遗漏；</w:t>
      </w:r>
      <w:r>
        <w:rPr>
          <w:rFonts w:ascii="宋体" w:hAnsi="宋体"/>
          <w:sz w:val="22"/>
        </w:rPr>
        <w:t>2.</w:t>
      </w:r>
      <w:r>
        <w:rPr>
          <w:rFonts w:ascii="宋体" w:hAnsi="宋体" w:hint="eastAsia"/>
          <w:sz w:val="22"/>
        </w:rPr>
        <w:t>此表经院（部）负责人签字并加盖单位公章后交人事处师资科；</w:t>
      </w:r>
      <w:r>
        <w:rPr>
          <w:rFonts w:ascii="宋体" w:hAnsi="宋体"/>
          <w:sz w:val="22"/>
        </w:rPr>
        <w:t>3.</w:t>
      </w:r>
      <w:r>
        <w:rPr>
          <w:rFonts w:ascii="宋体" w:hAnsi="宋体" w:hint="eastAsia"/>
          <w:sz w:val="22"/>
        </w:rPr>
        <w:t>此表请用</w:t>
      </w:r>
      <w:r>
        <w:rPr>
          <w:rFonts w:ascii="宋体" w:hAnsi="宋体"/>
          <w:sz w:val="22"/>
        </w:rPr>
        <w:t>A4</w:t>
      </w:r>
      <w:r>
        <w:rPr>
          <w:rFonts w:ascii="宋体" w:hAnsi="宋体" w:hint="eastAsia"/>
          <w:sz w:val="22"/>
        </w:rPr>
        <w:t>纸打印。</w:t>
      </w:r>
    </w:p>
    <w:sectPr w:rsidR="00AD6DCC" w:rsidSect="00BC276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华文中宋">
    <w:altName w:val="Batang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245"/>
    <w:rsid w:val="00116103"/>
    <w:rsid w:val="001817C4"/>
    <w:rsid w:val="001A7928"/>
    <w:rsid w:val="001E7530"/>
    <w:rsid w:val="002220DE"/>
    <w:rsid w:val="00312BED"/>
    <w:rsid w:val="004122F8"/>
    <w:rsid w:val="004628B0"/>
    <w:rsid w:val="006334A0"/>
    <w:rsid w:val="00641FE9"/>
    <w:rsid w:val="00654D65"/>
    <w:rsid w:val="00847099"/>
    <w:rsid w:val="00942FB8"/>
    <w:rsid w:val="00AB1CB2"/>
    <w:rsid w:val="00AC334A"/>
    <w:rsid w:val="00AC6245"/>
    <w:rsid w:val="00AD6DCC"/>
    <w:rsid w:val="00B12A07"/>
    <w:rsid w:val="00B22586"/>
    <w:rsid w:val="00B81595"/>
    <w:rsid w:val="00BC2762"/>
    <w:rsid w:val="00C9020D"/>
    <w:rsid w:val="00DF3FDF"/>
    <w:rsid w:val="00E7135C"/>
    <w:rsid w:val="00EC52BA"/>
    <w:rsid w:val="00ED696A"/>
    <w:rsid w:val="00FD6E68"/>
    <w:rsid w:val="23FB2D03"/>
    <w:rsid w:val="2FC1392B"/>
    <w:rsid w:val="7E21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762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C2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2762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C2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27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157</Words>
  <Characters>900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刘利</dc:creator>
  <cp:keywords/>
  <dc:description/>
  <cp:lastModifiedBy>邱岳</cp:lastModifiedBy>
  <cp:revision>6</cp:revision>
  <dcterms:created xsi:type="dcterms:W3CDTF">2011-01-11T08:36:00Z</dcterms:created>
  <dcterms:modified xsi:type="dcterms:W3CDTF">2019-04-18T00:52:00Z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