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4D" w:rsidRPr="00D63CD2" w:rsidRDefault="008A314D">
      <w:pPr>
        <w:jc w:val="center"/>
        <w:rPr>
          <w:b/>
          <w:bCs/>
        </w:rPr>
      </w:pPr>
      <w:r w:rsidRPr="00D63CD2">
        <w:rPr>
          <w:b/>
          <w:bCs/>
        </w:rPr>
        <w:t>2016</w:t>
      </w:r>
      <w:r w:rsidRPr="00D63CD2">
        <w:rPr>
          <w:rFonts w:cs="宋体" w:hint="eastAsia"/>
          <w:b/>
          <w:bCs/>
        </w:rPr>
        <w:t>届法学专业毕业论文开题答辩</w:t>
      </w:r>
      <w:r w:rsidRPr="00D63CD2">
        <w:rPr>
          <w:b/>
          <w:bCs/>
        </w:rPr>
        <w:t xml:space="preserve"> </w:t>
      </w:r>
    </w:p>
    <w:p w:rsidR="008A314D" w:rsidRPr="00D63CD2" w:rsidRDefault="008A314D">
      <w:pPr>
        <w:jc w:val="center"/>
        <w:rPr>
          <w:b/>
          <w:bCs/>
        </w:rPr>
      </w:pPr>
    </w:p>
    <w:p w:rsidR="008A314D" w:rsidRPr="00D63CD2" w:rsidRDefault="008A314D">
      <w:r w:rsidRPr="00D63CD2">
        <w:rPr>
          <w:rFonts w:cs="宋体" w:hint="eastAsia"/>
        </w:rPr>
        <w:t>时间：</w:t>
      </w:r>
      <w:r w:rsidRPr="00D63CD2">
        <w:t>2017</w:t>
      </w:r>
      <w:r w:rsidRPr="00D63CD2">
        <w:rPr>
          <w:rFonts w:cs="宋体" w:hint="eastAsia"/>
        </w:rPr>
        <w:t>年</w:t>
      </w:r>
      <w:r w:rsidRPr="00D63CD2">
        <w:t>12</w:t>
      </w:r>
      <w:r w:rsidRPr="00D63CD2">
        <w:rPr>
          <w:rFonts w:cs="宋体" w:hint="eastAsia"/>
        </w:rPr>
        <w:t>月</w:t>
      </w:r>
      <w:r w:rsidRPr="00D63CD2">
        <w:t>2</w:t>
      </w:r>
      <w:r>
        <w:t>9</w:t>
      </w:r>
      <w:r w:rsidRPr="00D63CD2">
        <w:rPr>
          <w:rFonts w:cs="宋体" w:hint="eastAsia"/>
        </w:rPr>
        <w:t>日下午</w:t>
      </w:r>
      <w:r w:rsidRPr="00D63CD2">
        <w:t>2</w:t>
      </w:r>
      <w:r w:rsidRPr="00D63CD2">
        <w:rPr>
          <w:rFonts w:cs="宋体" w:hint="eastAsia"/>
        </w:rPr>
        <w:t>：</w:t>
      </w:r>
      <w:r>
        <w:t>3</w:t>
      </w:r>
      <w:r w:rsidRPr="00D63CD2">
        <w:t xml:space="preserve">0 </w:t>
      </w:r>
      <w:r w:rsidRPr="00D63CD2">
        <w:rPr>
          <w:rFonts w:cs="宋体" w:hint="eastAsia"/>
        </w:rPr>
        <w:t>开始</w:t>
      </w:r>
      <w:r w:rsidRPr="00D63CD2">
        <w:t xml:space="preserve">      </w:t>
      </w:r>
      <w:r w:rsidRPr="00D63CD2">
        <w:rPr>
          <w:rFonts w:cs="宋体" w:hint="eastAsia"/>
        </w:rPr>
        <w:t>地点：营盘一教楼</w:t>
      </w:r>
    </w:p>
    <w:p w:rsidR="008A314D" w:rsidRPr="00D63CD2" w:rsidRDefault="008A314D"/>
    <w:p w:rsidR="008A314D" w:rsidRPr="00D63CD2" w:rsidRDefault="008A314D">
      <w:r w:rsidRPr="00D63CD2">
        <w:rPr>
          <w:rFonts w:cs="宋体" w:hint="eastAsia"/>
        </w:rPr>
        <w:t>第一组</w:t>
      </w:r>
      <w:r w:rsidRPr="00D63CD2">
        <w:t>(Y1-</w:t>
      </w:r>
      <w:r>
        <w:t>207</w:t>
      </w:r>
      <w:r w:rsidRPr="00D63CD2">
        <w:t xml:space="preserve">) </w:t>
      </w:r>
    </w:p>
    <w:p w:rsidR="008A314D" w:rsidRPr="00D63CD2" w:rsidRDefault="008A314D">
      <w:r w:rsidRPr="00D63CD2">
        <w:rPr>
          <w:rFonts w:cs="宋体" w:hint="eastAsia"/>
        </w:rPr>
        <w:t>教师：杨汉国</w:t>
      </w:r>
      <w:r w:rsidRPr="00D63CD2">
        <w:t xml:space="preserve"> </w:t>
      </w:r>
      <w:r w:rsidRPr="00D63CD2">
        <w:rPr>
          <w:rFonts w:cs="宋体" w:hint="eastAsia"/>
        </w:rPr>
        <w:t>李芽</w:t>
      </w:r>
      <w:r w:rsidRPr="00D63CD2">
        <w:t xml:space="preserve"> </w:t>
      </w:r>
      <w:r w:rsidRPr="00D63CD2">
        <w:rPr>
          <w:rFonts w:cs="宋体" w:hint="eastAsia"/>
        </w:rPr>
        <w:t>秦双星</w:t>
      </w:r>
    </w:p>
    <w:p w:rsidR="008A314D" w:rsidRPr="00D63CD2" w:rsidRDefault="008A314D" w:rsidP="00F911CA">
      <w:pPr>
        <w:rPr>
          <w:rFonts w:ascii="宋体"/>
        </w:rPr>
      </w:pPr>
      <w:r w:rsidRPr="00D63CD2">
        <w:rPr>
          <w:rFonts w:cs="宋体" w:hint="eastAsia"/>
        </w:rPr>
        <w:t>学生：</w:t>
      </w:r>
      <w:r w:rsidRPr="00D63CD2">
        <w:rPr>
          <w:rFonts w:ascii="宋体" w:hAnsi="宋体" w:cs="宋体" w:hint="eastAsia"/>
        </w:rPr>
        <w:t>吴思颖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袁锦瑾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张刘玲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张万菊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张雪梅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周蓓佳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朱韵锦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王浩洁（涂强）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彭浪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施俊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田松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张维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赵冬梅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周粲鑫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王怀珍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易振阳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阿热子聪（罗毅）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余林峰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张哲文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钟旺</w:t>
      </w:r>
      <w:r w:rsidRPr="00D63CD2">
        <w:rPr>
          <w:rFonts w:ascii="宋体"/>
        </w:rPr>
        <w:t> </w:t>
      </w:r>
      <w:r w:rsidRPr="00D63CD2">
        <w:rPr>
          <w:rFonts w:ascii="宋体" w:hAnsi="宋体" w:cs="宋体" w:hint="eastAsia"/>
        </w:rPr>
        <w:t>魏文力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陈珊珊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陈之琴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邓维娇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石小燕（李根）</w:t>
      </w:r>
    </w:p>
    <w:p w:rsidR="008A314D" w:rsidRPr="00D63CD2" w:rsidRDefault="008A314D" w:rsidP="007A400C">
      <w:pPr>
        <w:ind w:firstLineChars="300" w:firstLine="31680"/>
        <w:rPr>
          <w:rFonts w:ascii="宋体"/>
        </w:rPr>
      </w:pPr>
      <w:r w:rsidRPr="00D63CD2">
        <w:rPr>
          <w:rFonts w:ascii="宋体" w:hAnsi="宋体" w:cs="宋体" w:hint="eastAsia"/>
        </w:rPr>
        <w:t>任洁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李凤玲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蒋苛辛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夏奔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隆红艳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许纤纤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于梦圆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胡秋熠（宋平）</w:t>
      </w:r>
    </w:p>
    <w:p w:rsidR="008A314D" w:rsidRPr="00D63CD2" w:rsidRDefault="008A314D"/>
    <w:p w:rsidR="008A314D" w:rsidRPr="00D63CD2" w:rsidRDefault="008A314D">
      <w:r w:rsidRPr="00D63CD2">
        <w:rPr>
          <w:rFonts w:cs="宋体" w:hint="eastAsia"/>
        </w:rPr>
        <w:t>第二组</w:t>
      </w:r>
      <w:r w:rsidRPr="00D63CD2">
        <w:t>(Y1-</w:t>
      </w:r>
      <w:r>
        <w:t xml:space="preserve"> 206</w:t>
      </w:r>
      <w:r w:rsidRPr="00D63CD2">
        <w:t xml:space="preserve">)  </w:t>
      </w:r>
    </w:p>
    <w:p w:rsidR="008A314D" w:rsidRPr="00D63CD2" w:rsidRDefault="008A314D">
      <w:r w:rsidRPr="00D63CD2">
        <w:rPr>
          <w:rFonts w:cs="宋体" w:hint="eastAsia"/>
        </w:rPr>
        <w:t>教师：缪鋅</w:t>
      </w:r>
      <w:r w:rsidRPr="00D63CD2">
        <w:t xml:space="preserve"> </w:t>
      </w:r>
      <w:r w:rsidRPr="00D63CD2">
        <w:rPr>
          <w:rFonts w:cs="宋体" w:hint="eastAsia"/>
        </w:rPr>
        <w:t>赵紫雄</w:t>
      </w:r>
      <w:r w:rsidRPr="00D63CD2">
        <w:t xml:space="preserve"> </w:t>
      </w:r>
      <w:r w:rsidRPr="00D63CD2">
        <w:rPr>
          <w:rFonts w:cs="宋体" w:hint="eastAsia"/>
        </w:rPr>
        <w:t>李根</w:t>
      </w:r>
    </w:p>
    <w:p w:rsidR="008A314D" w:rsidRPr="00D63CD2" w:rsidRDefault="008A314D" w:rsidP="00952688">
      <w:pPr>
        <w:rPr>
          <w:rFonts w:ascii="宋体"/>
        </w:rPr>
      </w:pPr>
      <w:r w:rsidRPr="00D63CD2">
        <w:rPr>
          <w:rFonts w:cs="宋体" w:hint="eastAsia"/>
        </w:rPr>
        <w:t>学生：</w:t>
      </w:r>
      <w:r w:rsidRPr="00D63CD2">
        <w:rPr>
          <w:rFonts w:ascii="宋体" w:hAnsi="宋体" w:cs="宋体" w:hint="eastAsia"/>
        </w:rPr>
        <w:t>裴徽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唐基源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杨龙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杨茂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曾山栖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张衡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张吉鹏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陈小琼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程杉杉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高莉慧（杨汉国）</w:t>
      </w:r>
    </w:p>
    <w:p w:rsidR="008A314D" w:rsidRPr="00D63CD2" w:rsidRDefault="008A314D" w:rsidP="00F911CA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付财玉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姜丹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黎幸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李诗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李瑶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林孝洁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王世林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张莉（曾凡珂）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罗睿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赵雪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饶鑫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熊英利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王丽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陈翠（杨千雨）</w:t>
      </w:r>
    </w:p>
    <w:p w:rsidR="008A314D" w:rsidRPr="00D63CD2" w:rsidRDefault="008A314D" w:rsidP="006B7E02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郑桂娜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谭丹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汪树英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邓阳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黄杰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李开冲（张少会）</w:t>
      </w:r>
    </w:p>
    <w:p w:rsidR="008A314D" w:rsidRPr="00D63CD2" w:rsidRDefault="008A314D"/>
    <w:p w:rsidR="008A314D" w:rsidRPr="00D63CD2" w:rsidRDefault="008A314D" w:rsidP="00B153FB">
      <w:r w:rsidRPr="00D63CD2">
        <w:rPr>
          <w:rFonts w:cs="宋体" w:hint="eastAsia"/>
        </w:rPr>
        <w:t>第三组</w:t>
      </w:r>
      <w:r w:rsidRPr="00D63CD2">
        <w:t>(Y1-</w:t>
      </w:r>
      <w:r>
        <w:t>205</w:t>
      </w:r>
      <w:r w:rsidRPr="00D63CD2">
        <w:t xml:space="preserve">)  </w:t>
      </w:r>
    </w:p>
    <w:p w:rsidR="008A314D" w:rsidRPr="00D63CD2" w:rsidRDefault="008A314D" w:rsidP="00B153FB">
      <w:r w:rsidRPr="00D63CD2">
        <w:rPr>
          <w:rFonts w:cs="宋体" w:hint="eastAsia"/>
        </w:rPr>
        <w:t>教师：曾凡珂</w:t>
      </w:r>
      <w:r w:rsidRPr="00D63CD2">
        <w:t xml:space="preserve"> </w:t>
      </w:r>
      <w:r w:rsidRPr="00D63CD2">
        <w:rPr>
          <w:rFonts w:cs="宋体" w:hint="eastAsia"/>
        </w:rPr>
        <w:t>江凌燕</w:t>
      </w:r>
      <w:r>
        <w:t xml:space="preserve">  </w:t>
      </w:r>
      <w:r w:rsidRPr="00D63CD2">
        <w:rPr>
          <w:rFonts w:cs="宋体" w:hint="eastAsia"/>
        </w:rPr>
        <w:t>凃强</w:t>
      </w:r>
    </w:p>
    <w:p w:rsidR="008A314D" w:rsidRPr="00D63CD2" w:rsidRDefault="008A314D" w:rsidP="00952688">
      <w:pPr>
        <w:rPr>
          <w:rFonts w:ascii="宋体"/>
        </w:rPr>
      </w:pPr>
      <w:r w:rsidRPr="00D63CD2">
        <w:rPr>
          <w:rFonts w:cs="宋体" w:hint="eastAsia"/>
        </w:rPr>
        <w:t>学生：</w:t>
      </w:r>
      <w:r w:rsidRPr="00D63CD2">
        <w:rPr>
          <w:rFonts w:ascii="宋体" w:hAnsi="宋体" w:cs="宋体" w:hint="eastAsia"/>
        </w:rPr>
        <w:t>宋学斌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袁勋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林涵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张秋玉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郝建慧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马四方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谢春秀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袁玲灵（吴斌）</w:t>
      </w:r>
    </w:p>
    <w:p w:rsidR="008A314D" w:rsidRPr="00D63CD2" w:rsidRDefault="008A314D" w:rsidP="00F911CA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苏倩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赵春宇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曹宁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代金玲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李雨希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涂荣发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张小雨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邢珺珂（李芽）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唐明芳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李素贞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谢美龄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王杰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匡圆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冯治华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陈鑫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刘强（杨帆）</w:t>
      </w:r>
    </w:p>
    <w:p w:rsidR="008A314D" w:rsidRPr="00D63CD2" w:rsidRDefault="008A314D" w:rsidP="007A400C">
      <w:pPr>
        <w:ind w:firstLineChars="300" w:firstLine="31680"/>
        <w:rPr>
          <w:rFonts w:ascii="宋体"/>
        </w:rPr>
      </w:pPr>
      <w:r w:rsidRPr="00D63CD2">
        <w:rPr>
          <w:rFonts w:ascii="宋体" w:hAnsi="宋体" w:cs="宋体" w:hint="eastAsia"/>
        </w:rPr>
        <w:t>梁雪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卢倩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罗文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侯平（张露）刘小江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莫玉辉（张少会）</w:t>
      </w:r>
    </w:p>
    <w:p w:rsidR="008A314D" w:rsidRPr="00D63CD2" w:rsidRDefault="008A314D" w:rsidP="007A400C">
      <w:pPr>
        <w:ind w:firstLineChars="250" w:firstLine="31680"/>
        <w:rPr>
          <w:rFonts w:ascii="宋体"/>
        </w:rPr>
      </w:pPr>
    </w:p>
    <w:p w:rsidR="008A314D" w:rsidRPr="00D63CD2" w:rsidRDefault="008A314D">
      <w:r w:rsidRPr="00D63CD2">
        <w:rPr>
          <w:rFonts w:cs="宋体" w:hint="eastAsia"/>
        </w:rPr>
        <w:t>第四组</w:t>
      </w:r>
      <w:r w:rsidRPr="00D63CD2">
        <w:t>(Y1-</w:t>
      </w:r>
      <w:r>
        <w:t>305</w:t>
      </w:r>
      <w:r w:rsidRPr="00D63CD2">
        <w:t>)</w:t>
      </w:r>
    </w:p>
    <w:p w:rsidR="008A314D" w:rsidRPr="00D63CD2" w:rsidRDefault="008A314D">
      <w:r w:rsidRPr="00D63CD2">
        <w:rPr>
          <w:rFonts w:cs="宋体" w:hint="eastAsia"/>
        </w:rPr>
        <w:t>教师：冯杰</w:t>
      </w:r>
      <w:r w:rsidRPr="00D63CD2">
        <w:t xml:space="preserve"> </w:t>
      </w:r>
      <w:r w:rsidRPr="00D63CD2">
        <w:rPr>
          <w:rFonts w:cs="宋体" w:hint="eastAsia"/>
        </w:rPr>
        <w:t>杨帆</w:t>
      </w:r>
      <w:r w:rsidRPr="00D63CD2">
        <w:t xml:space="preserve"> </w:t>
      </w:r>
      <w:r w:rsidRPr="00D63CD2">
        <w:rPr>
          <w:rFonts w:cs="宋体" w:hint="eastAsia"/>
        </w:rPr>
        <w:t>宋平</w:t>
      </w:r>
    </w:p>
    <w:p w:rsidR="008A314D" w:rsidRPr="00D63CD2" w:rsidRDefault="008A314D" w:rsidP="00F911CA">
      <w:pPr>
        <w:rPr>
          <w:rFonts w:ascii="宋体"/>
        </w:rPr>
      </w:pPr>
      <w:r w:rsidRPr="00D63CD2">
        <w:rPr>
          <w:rFonts w:cs="宋体" w:hint="eastAsia"/>
        </w:rPr>
        <w:t>学生：</w:t>
      </w:r>
      <w:r w:rsidRPr="00D63CD2">
        <w:rPr>
          <w:rFonts w:ascii="宋体" w:hAnsi="宋体" w:cs="宋体" w:hint="eastAsia"/>
        </w:rPr>
        <w:t>张琦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熊强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余泓傧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袁杨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郑小龙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陈明秀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陈媛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许莲（江凌燕）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张豪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刘诗韵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罗凤丽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孟凡思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彭珂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沈韵秋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谭彦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孙兵涛（邱岳）</w:t>
      </w:r>
    </w:p>
    <w:p w:rsidR="008A314D" w:rsidRPr="00D63CD2" w:rsidRDefault="008A314D" w:rsidP="00D92804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cs="宋体" w:hint="eastAsia"/>
        </w:rPr>
        <w:t>拉</w:t>
      </w:r>
      <w:r w:rsidRPr="00D63CD2">
        <w:rPr>
          <w:rFonts w:ascii="宋体" w:hAnsi="宋体" w:cs="宋体" w:hint="eastAsia"/>
        </w:rPr>
        <w:t>马</w:t>
      </w:r>
      <w:r w:rsidRPr="00D63CD2">
        <w:rPr>
          <w:rFonts w:ascii="Dotum" w:hAnsi="Dotum" w:cs="宋体" w:hint="eastAsia"/>
        </w:rPr>
        <w:t>伍几</w:t>
      </w:r>
      <w:r w:rsidRPr="00D63CD2">
        <w:rPr>
          <w:rFonts w:ascii="Dotum" w:hAnsi="Dotum" w:cs="Dotum"/>
        </w:rPr>
        <w:t xml:space="preserve">  </w:t>
      </w:r>
      <w:r w:rsidRPr="00D63CD2">
        <w:rPr>
          <w:rFonts w:ascii="Dotum" w:hAnsi="Dotum" w:cs="宋体" w:hint="eastAsia"/>
        </w:rPr>
        <w:t>雷廷</w:t>
      </w:r>
      <w:r w:rsidRPr="00D63CD2">
        <w:rPr>
          <w:rFonts w:ascii="Dotum" w:hAnsi="Dotum" w:cs="Dotum"/>
        </w:rPr>
        <w:t xml:space="preserve">  </w:t>
      </w:r>
      <w:r w:rsidRPr="00D63CD2">
        <w:rPr>
          <w:rFonts w:ascii="Dotum" w:hAnsi="Dotum" w:cs="宋体" w:hint="eastAsia"/>
        </w:rPr>
        <w:t>梁安露</w:t>
      </w:r>
      <w:r w:rsidRPr="00D63CD2">
        <w:rPr>
          <w:rFonts w:ascii="Dotum" w:hAnsi="Dotum" w:cs="Dotum"/>
        </w:rPr>
        <w:t xml:space="preserve">  </w:t>
      </w:r>
      <w:r w:rsidRPr="00D63CD2">
        <w:rPr>
          <w:rFonts w:ascii="Dotum" w:hAnsi="Dotum" w:cs="宋体" w:hint="eastAsia"/>
        </w:rPr>
        <w:t>罗媛媛</w:t>
      </w:r>
      <w:r w:rsidRPr="00D63CD2">
        <w:rPr>
          <w:rFonts w:ascii="宋体" w:hAnsi="宋体" w:cs="宋体" w:hint="eastAsia"/>
        </w:rPr>
        <w:t>（陈于后）彭艳红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刘安瑾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米洁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孔右生（董巍）</w:t>
      </w:r>
    </w:p>
    <w:p w:rsidR="008A314D" w:rsidRPr="00D63CD2" w:rsidRDefault="008A314D" w:rsidP="007E10AF">
      <w:pPr>
        <w:rPr>
          <w:rFonts w:ascii="宋体"/>
        </w:rPr>
      </w:pPr>
      <w:r w:rsidRPr="00D63CD2">
        <w:rPr>
          <w:rFonts w:ascii="宋体" w:hAnsi="宋体" w:cs="宋体"/>
        </w:rPr>
        <w:t xml:space="preserve">      </w:t>
      </w:r>
      <w:r w:rsidRPr="00D63CD2">
        <w:rPr>
          <w:rFonts w:ascii="宋体" w:hAnsi="宋体" w:cs="宋体" w:hint="eastAsia"/>
        </w:rPr>
        <w:t>杨柳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益西卓玛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张金梅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张琼文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王建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巫道伟（凌潇）</w:t>
      </w:r>
    </w:p>
    <w:p w:rsidR="008A314D" w:rsidRPr="00D63CD2" w:rsidRDefault="008A314D" w:rsidP="008A6CB5"/>
    <w:p w:rsidR="008A314D" w:rsidRPr="00D63CD2" w:rsidRDefault="008A314D" w:rsidP="008A6CB5">
      <w:r w:rsidRPr="00D63CD2">
        <w:rPr>
          <w:rFonts w:cs="宋体" w:hint="eastAsia"/>
        </w:rPr>
        <w:t>第五组</w:t>
      </w:r>
      <w:r w:rsidRPr="00D63CD2">
        <w:t>(Y1-</w:t>
      </w:r>
      <w:r>
        <w:t>308</w:t>
      </w:r>
      <w:r w:rsidRPr="00D63CD2">
        <w:t xml:space="preserve">) </w:t>
      </w:r>
    </w:p>
    <w:p w:rsidR="008A314D" w:rsidRPr="00D63CD2" w:rsidRDefault="008A314D">
      <w:r w:rsidRPr="00D63CD2">
        <w:rPr>
          <w:rFonts w:cs="宋体" w:hint="eastAsia"/>
        </w:rPr>
        <w:t>教师：张少会</w:t>
      </w:r>
      <w:r w:rsidRPr="00D63CD2">
        <w:t xml:space="preserve"> </w:t>
      </w:r>
      <w:r w:rsidRPr="00D63CD2">
        <w:rPr>
          <w:rFonts w:cs="宋体" w:hint="eastAsia"/>
        </w:rPr>
        <w:t>罗毅</w:t>
      </w:r>
      <w:r>
        <w:t xml:space="preserve"> </w:t>
      </w:r>
      <w:r w:rsidRPr="00D63CD2">
        <w:rPr>
          <w:rFonts w:cs="宋体" w:hint="eastAsia"/>
        </w:rPr>
        <w:t>邱岳</w:t>
      </w:r>
    </w:p>
    <w:p w:rsidR="008A314D" w:rsidRPr="00D63CD2" w:rsidRDefault="008A314D" w:rsidP="00952688">
      <w:r w:rsidRPr="00D63CD2">
        <w:rPr>
          <w:rFonts w:cs="宋体" w:hint="eastAsia"/>
        </w:rPr>
        <w:t>学生：</w:t>
      </w:r>
      <w:r w:rsidRPr="00D63CD2">
        <w:rPr>
          <w:rFonts w:ascii="宋体" w:hAnsi="宋体" w:cs="宋体" w:hint="eastAsia"/>
        </w:rPr>
        <w:t>苟丽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何筱颖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侯琦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胡丹（支果）杨雷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彭花（凌潇）</w:t>
      </w:r>
    </w:p>
    <w:p w:rsidR="008A314D" w:rsidRPr="00D63CD2" w:rsidRDefault="008A314D" w:rsidP="007A400C">
      <w:pPr>
        <w:ind w:firstLineChars="250" w:firstLine="31680"/>
        <w:rPr>
          <w:rFonts w:ascii="宋体"/>
        </w:rPr>
      </w:pPr>
      <w:r w:rsidRPr="00D63CD2">
        <w:rPr>
          <w:rFonts w:ascii="宋体" w:hAnsi="宋体" w:cs="宋体" w:hint="eastAsia"/>
        </w:rPr>
        <w:t>毛天桂</w:t>
      </w:r>
      <w:r w:rsidRPr="00D63CD2">
        <w:rPr>
          <w:rFonts w:ascii="宋体" w:hAnsi="宋体" w:cs="宋体"/>
        </w:rPr>
        <w:t xml:space="preserve">  </w:t>
      </w:r>
      <w:r w:rsidRPr="00D63CD2">
        <w:rPr>
          <w:rFonts w:ascii="宋体" w:hAnsi="宋体" w:cs="宋体" w:hint="eastAsia"/>
        </w:rPr>
        <w:t>武万萍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汤伊燕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杨雪慧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陈少君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杜开群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苏淋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王幸（冯杰）</w:t>
      </w:r>
    </w:p>
    <w:p w:rsidR="008A314D" w:rsidRPr="00D63CD2" w:rsidRDefault="008A314D" w:rsidP="007A400C">
      <w:pPr>
        <w:ind w:firstLineChars="250" w:firstLine="31680"/>
        <w:rPr>
          <w:rFonts w:ascii="宋体"/>
        </w:rPr>
      </w:pPr>
      <w:r w:rsidRPr="00D63CD2">
        <w:rPr>
          <w:rFonts w:ascii="宋体" w:hAnsi="宋体" w:cs="宋体" w:hint="eastAsia"/>
        </w:rPr>
        <w:t>杨显莎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王秋萍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肖春梅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谢梦倩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徐晓洁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杨发宇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杨宇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邱珊（缪锌）</w:t>
      </w:r>
    </w:p>
    <w:p w:rsidR="008A314D" w:rsidRPr="00D63CD2" w:rsidRDefault="008A314D" w:rsidP="007A400C">
      <w:pPr>
        <w:ind w:firstLineChars="250" w:firstLine="31680"/>
        <w:rPr>
          <w:rFonts w:ascii="宋体"/>
        </w:rPr>
      </w:pPr>
      <w:r w:rsidRPr="00D63CD2">
        <w:rPr>
          <w:rFonts w:ascii="宋体" w:hAnsi="宋体" w:cs="宋体" w:hint="eastAsia"/>
        </w:rPr>
        <w:t>张巧惠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邓丽丝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段艳娜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何亚玲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瞿值莲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李娟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李杨</w:t>
      </w:r>
      <w:r w:rsidRPr="00D63CD2">
        <w:rPr>
          <w:rFonts w:ascii="宋体" w:hAnsi="宋体" w:cs="宋体"/>
        </w:rPr>
        <w:t xml:space="preserve"> </w:t>
      </w:r>
      <w:r w:rsidRPr="00D63CD2">
        <w:rPr>
          <w:rFonts w:ascii="宋体" w:hAnsi="宋体" w:cs="宋体" w:hint="eastAsia"/>
        </w:rPr>
        <w:t>盛博（赵紫雄）</w:t>
      </w:r>
    </w:p>
    <w:p w:rsidR="008A314D" w:rsidRPr="00D63CD2" w:rsidRDefault="008A314D" w:rsidP="00407F0B"/>
    <w:p w:rsidR="008A314D" w:rsidRPr="00D63CD2" w:rsidRDefault="008A314D">
      <w:pPr>
        <w:rPr>
          <w:rFonts w:ascii="宋体"/>
        </w:rPr>
      </w:pPr>
      <w:r w:rsidRPr="00D63CD2">
        <w:rPr>
          <w:rFonts w:ascii="宋体" w:hAnsi="宋体" w:cs="宋体" w:hint="eastAsia"/>
        </w:rPr>
        <w:t>注意事项：</w:t>
      </w:r>
      <w:r w:rsidRPr="00D63CD2">
        <w:rPr>
          <w:rFonts w:ascii="宋体" w:hAnsi="宋体" w:cs="宋体"/>
        </w:rPr>
        <w:t>1.</w:t>
      </w:r>
      <w:r w:rsidRPr="00D63CD2">
        <w:rPr>
          <w:rFonts w:ascii="宋体" w:hAnsi="宋体" w:cs="宋体" w:hint="eastAsia"/>
        </w:rPr>
        <w:t>开题答辩目的为确定学生毕业论文题目。</w:t>
      </w:r>
    </w:p>
    <w:p w:rsidR="008A314D" w:rsidRPr="00D63CD2" w:rsidRDefault="008A314D" w:rsidP="007A400C">
      <w:pPr>
        <w:ind w:leftChars="500" w:left="31680"/>
        <w:rPr>
          <w:rFonts w:ascii="宋体"/>
        </w:rPr>
      </w:pPr>
      <w:r w:rsidRPr="00D63CD2">
        <w:rPr>
          <w:rFonts w:ascii="宋体" w:hAnsi="宋体" w:cs="宋体"/>
        </w:rPr>
        <w:t>2.</w:t>
      </w:r>
      <w:r w:rsidRPr="00D63CD2">
        <w:rPr>
          <w:rFonts w:ascii="宋体" w:hAnsi="宋体" w:cs="宋体" w:hint="eastAsia"/>
        </w:rPr>
        <w:t>请各位老师答辩时填写好《开题答辩记录表》，答辩通过的将最终题目填入“最终确定题目”一栏；答辩未通过的在该栏填写“待定”，告知学生未通过，要求其联系指导导师予以修改；</w:t>
      </w:r>
    </w:p>
    <w:p w:rsidR="008A314D" w:rsidRPr="00D63CD2" w:rsidRDefault="008A314D" w:rsidP="00E9237A">
      <w:pPr>
        <w:ind w:firstLineChars="500" w:firstLine="31680"/>
        <w:rPr>
          <w:rFonts w:ascii="宋体"/>
        </w:rPr>
      </w:pPr>
      <w:r w:rsidRPr="00D63CD2">
        <w:rPr>
          <w:rFonts w:ascii="宋体" w:hAnsi="宋体" w:cs="宋体"/>
        </w:rPr>
        <w:t>3</w:t>
      </w:r>
      <w:r w:rsidRPr="00D63CD2">
        <w:rPr>
          <w:rFonts w:ascii="宋体" w:cs="宋体"/>
        </w:rPr>
        <w:t>.</w:t>
      </w:r>
      <w:r w:rsidRPr="00D63CD2">
        <w:rPr>
          <w:rFonts w:ascii="宋体" w:hAnsi="宋体" w:cs="宋体" w:hint="eastAsia"/>
        </w:rPr>
        <w:t>每组第一位老师为答辩小组组长，括号内为指导老师。</w:t>
      </w:r>
    </w:p>
    <w:sectPr w:rsidR="008A314D" w:rsidRPr="00D63CD2" w:rsidSect="00BC359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4D" w:rsidRDefault="008A314D">
      <w:r>
        <w:separator/>
      </w:r>
    </w:p>
  </w:endnote>
  <w:endnote w:type="continuationSeparator" w:id="0">
    <w:p w:rsidR="008A314D" w:rsidRDefault="008A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4D" w:rsidRDefault="008A314D">
      <w:r>
        <w:separator/>
      </w:r>
    </w:p>
  </w:footnote>
  <w:footnote w:type="continuationSeparator" w:id="0">
    <w:p w:rsidR="008A314D" w:rsidRDefault="008A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4D" w:rsidRDefault="008A314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668"/>
    <w:rsid w:val="00004578"/>
    <w:rsid w:val="00023FAD"/>
    <w:rsid w:val="00027B13"/>
    <w:rsid w:val="000340AA"/>
    <w:rsid w:val="000438DE"/>
    <w:rsid w:val="00043B7F"/>
    <w:rsid w:val="00044280"/>
    <w:rsid w:val="00053B86"/>
    <w:rsid w:val="00054C69"/>
    <w:rsid w:val="00077F7B"/>
    <w:rsid w:val="00087E9C"/>
    <w:rsid w:val="0009786E"/>
    <w:rsid w:val="000B5716"/>
    <w:rsid w:val="000C42F8"/>
    <w:rsid w:val="000D6AB4"/>
    <w:rsid w:val="000E191A"/>
    <w:rsid w:val="000E709C"/>
    <w:rsid w:val="000F04C7"/>
    <w:rsid w:val="000F5B6E"/>
    <w:rsid w:val="001024BB"/>
    <w:rsid w:val="001024F0"/>
    <w:rsid w:val="001178FB"/>
    <w:rsid w:val="00126E7B"/>
    <w:rsid w:val="00133DED"/>
    <w:rsid w:val="00140B8D"/>
    <w:rsid w:val="0014107E"/>
    <w:rsid w:val="00165089"/>
    <w:rsid w:val="00180E83"/>
    <w:rsid w:val="00185142"/>
    <w:rsid w:val="001916A1"/>
    <w:rsid w:val="0019581C"/>
    <w:rsid w:val="001C7D4D"/>
    <w:rsid w:val="001D7450"/>
    <w:rsid w:val="001E0C7D"/>
    <w:rsid w:val="001E3D6C"/>
    <w:rsid w:val="001F141A"/>
    <w:rsid w:val="001F735A"/>
    <w:rsid w:val="001F7E6C"/>
    <w:rsid w:val="00204EAB"/>
    <w:rsid w:val="0022430A"/>
    <w:rsid w:val="00227800"/>
    <w:rsid w:val="00261FCB"/>
    <w:rsid w:val="00262B22"/>
    <w:rsid w:val="002640AB"/>
    <w:rsid w:val="002710FF"/>
    <w:rsid w:val="0027491F"/>
    <w:rsid w:val="002A65FD"/>
    <w:rsid w:val="002B0725"/>
    <w:rsid w:val="002B0A86"/>
    <w:rsid w:val="002D0ED3"/>
    <w:rsid w:val="002D795E"/>
    <w:rsid w:val="002F01AA"/>
    <w:rsid w:val="002F1F26"/>
    <w:rsid w:val="002F296C"/>
    <w:rsid w:val="002F38C1"/>
    <w:rsid w:val="002F39E0"/>
    <w:rsid w:val="002F5C80"/>
    <w:rsid w:val="00300A7A"/>
    <w:rsid w:val="0030422E"/>
    <w:rsid w:val="00314AE4"/>
    <w:rsid w:val="00326A36"/>
    <w:rsid w:val="00366594"/>
    <w:rsid w:val="00380A16"/>
    <w:rsid w:val="00382976"/>
    <w:rsid w:val="0039602F"/>
    <w:rsid w:val="00396E3F"/>
    <w:rsid w:val="003A1807"/>
    <w:rsid w:val="003D40A9"/>
    <w:rsid w:val="003E779C"/>
    <w:rsid w:val="00403204"/>
    <w:rsid w:val="00407F0B"/>
    <w:rsid w:val="00411B24"/>
    <w:rsid w:val="00414AFC"/>
    <w:rsid w:val="00417D09"/>
    <w:rsid w:val="00425C31"/>
    <w:rsid w:val="00427668"/>
    <w:rsid w:val="0045043C"/>
    <w:rsid w:val="004619B0"/>
    <w:rsid w:val="00482414"/>
    <w:rsid w:val="004839CF"/>
    <w:rsid w:val="00485726"/>
    <w:rsid w:val="00485732"/>
    <w:rsid w:val="004865A1"/>
    <w:rsid w:val="004C184C"/>
    <w:rsid w:val="004D4F2C"/>
    <w:rsid w:val="004D65D2"/>
    <w:rsid w:val="004E6BCF"/>
    <w:rsid w:val="004F5424"/>
    <w:rsid w:val="004F59F6"/>
    <w:rsid w:val="0052185D"/>
    <w:rsid w:val="0053557B"/>
    <w:rsid w:val="005355CA"/>
    <w:rsid w:val="0054171B"/>
    <w:rsid w:val="00566984"/>
    <w:rsid w:val="005672FB"/>
    <w:rsid w:val="00573A29"/>
    <w:rsid w:val="00573E7D"/>
    <w:rsid w:val="00575614"/>
    <w:rsid w:val="005A3120"/>
    <w:rsid w:val="005B4F1C"/>
    <w:rsid w:val="005C47A7"/>
    <w:rsid w:val="00604A2C"/>
    <w:rsid w:val="0060716B"/>
    <w:rsid w:val="00615ABC"/>
    <w:rsid w:val="00620379"/>
    <w:rsid w:val="00622053"/>
    <w:rsid w:val="006270B8"/>
    <w:rsid w:val="0063742D"/>
    <w:rsid w:val="00673AB3"/>
    <w:rsid w:val="00684E03"/>
    <w:rsid w:val="00697719"/>
    <w:rsid w:val="006B7E02"/>
    <w:rsid w:val="006C03DD"/>
    <w:rsid w:val="006F1794"/>
    <w:rsid w:val="006F58D8"/>
    <w:rsid w:val="00702D03"/>
    <w:rsid w:val="00707CB6"/>
    <w:rsid w:val="00715764"/>
    <w:rsid w:val="00724579"/>
    <w:rsid w:val="00725702"/>
    <w:rsid w:val="00725958"/>
    <w:rsid w:val="00727BB4"/>
    <w:rsid w:val="00741455"/>
    <w:rsid w:val="00741EEE"/>
    <w:rsid w:val="007441BD"/>
    <w:rsid w:val="007533D1"/>
    <w:rsid w:val="007554E3"/>
    <w:rsid w:val="0076784C"/>
    <w:rsid w:val="007679FA"/>
    <w:rsid w:val="00772AF9"/>
    <w:rsid w:val="00775B70"/>
    <w:rsid w:val="00791894"/>
    <w:rsid w:val="00797AC0"/>
    <w:rsid w:val="007A400C"/>
    <w:rsid w:val="007A676C"/>
    <w:rsid w:val="007D66C1"/>
    <w:rsid w:val="007D74F7"/>
    <w:rsid w:val="007E10AF"/>
    <w:rsid w:val="007F0C3B"/>
    <w:rsid w:val="00803108"/>
    <w:rsid w:val="008201FF"/>
    <w:rsid w:val="00847F7C"/>
    <w:rsid w:val="0085650E"/>
    <w:rsid w:val="0086370F"/>
    <w:rsid w:val="00866972"/>
    <w:rsid w:val="00880EC1"/>
    <w:rsid w:val="008820AB"/>
    <w:rsid w:val="008915F8"/>
    <w:rsid w:val="00897925"/>
    <w:rsid w:val="00897F2B"/>
    <w:rsid w:val="008A0C6F"/>
    <w:rsid w:val="008A18B9"/>
    <w:rsid w:val="008A314D"/>
    <w:rsid w:val="008A4BC6"/>
    <w:rsid w:val="008A6CB5"/>
    <w:rsid w:val="008B5584"/>
    <w:rsid w:val="008C0AAD"/>
    <w:rsid w:val="008D2D4C"/>
    <w:rsid w:val="008E3750"/>
    <w:rsid w:val="008E3B7D"/>
    <w:rsid w:val="008E6134"/>
    <w:rsid w:val="008E72BF"/>
    <w:rsid w:val="008F505D"/>
    <w:rsid w:val="00900E07"/>
    <w:rsid w:val="00901EB5"/>
    <w:rsid w:val="00903510"/>
    <w:rsid w:val="009068B1"/>
    <w:rsid w:val="009247B8"/>
    <w:rsid w:val="00936F3D"/>
    <w:rsid w:val="0093733B"/>
    <w:rsid w:val="00943C3B"/>
    <w:rsid w:val="00952688"/>
    <w:rsid w:val="00954C66"/>
    <w:rsid w:val="00986008"/>
    <w:rsid w:val="009901CB"/>
    <w:rsid w:val="009A12F8"/>
    <w:rsid w:val="009A67D4"/>
    <w:rsid w:val="009B175A"/>
    <w:rsid w:val="009C2A62"/>
    <w:rsid w:val="009E419D"/>
    <w:rsid w:val="009E5842"/>
    <w:rsid w:val="009F41FA"/>
    <w:rsid w:val="009F7E95"/>
    <w:rsid w:val="00A112DB"/>
    <w:rsid w:val="00A26E6E"/>
    <w:rsid w:val="00A348D6"/>
    <w:rsid w:val="00A379A0"/>
    <w:rsid w:val="00A502FE"/>
    <w:rsid w:val="00A5130C"/>
    <w:rsid w:val="00A679A4"/>
    <w:rsid w:val="00A751B2"/>
    <w:rsid w:val="00A763E9"/>
    <w:rsid w:val="00A77C85"/>
    <w:rsid w:val="00A9135C"/>
    <w:rsid w:val="00AB2E05"/>
    <w:rsid w:val="00AB5DE8"/>
    <w:rsid w:val="00AB7881"/>
    <w:rsid w:val="00AC64BF"/>
    <w:rsid w:val="00AE1757"/>
    <w:rsid w:val="00AF3342"/>
    <w:rsid w:val="00B01C1D"/>
    <w:rsid w:val="00B021AC"/>
    <w:rsid w:val="00B153FB"/>
    <w:rsid w:val="00B34314"/>
    <w:rsid w:val="00B552F9"/>
    <w:rsid w:val="00B569D8"/>
    <w:rsid w:val="00B65A8E"/>
    <w:rsid w:val="00B77405"/>
    <w:rsid w:val="00B854B0"/>
    <w:rsid w:val="00B9683B"/>
    <w:rsid w:val="00BA0CBD"/>
    <w:rsid w:val="00BB07A4"/>
    <w:rsid w:val="00BB6585"/>
    <w:rsid w:val="00BC06D1"/>
    <w:rsid w:val="00BC1D43"/>
    <w:rsid w:val="00BC3598"/>
    <w:rsid w:val="00BC4EA7"/>
    <w:rsid w:val="00BD3C2E"/>
    <w:rsid w:val="00BD6BDA"/>
    <w:rsid w:val="00BE39EC"/>
    <w:rsid w:val="00BF0FAB"/>
    <w:rsid w:val="00BF424F"/>
    <w:rsid w:val="00BF4815"/>
    <w:rsid w:val="00BF4AB9"/>
    <w:rsid w:val="00BF7337"/>
    <w:rsid w:val="00C42A8D"/>
    <w:rsid w:val="00C454CE"/>
    <w:rsid w:val="00C454EE"/>
    <w:rsid w:val="00C55C51"/>
    <w:rsid w:val="00C56290"/>
    <w:rsid w:val="00C830F5"/>
    <w:rsid w:val="00CA0B2B"/>
    <w:rsid w:val="00CA395A"/>
    <w:rsid w:val="00CA6641"/>
    <w:rsid w:val="00CA6EF2"/>
    <w:rsid w:val="00CB269F"/>
    <w:rsid w:val="00CB7FA3"/>
    <w:rsid w:val="00CD3726"/>
    <w:rsid w:val="00CE0ADD"/>
    <w:rsid w:val="00CE4A3C"/>
    <w:rsid w:val="00CE7570"/>
    <w:rsid w:val="00D01F69"/>
    <w:rsid w:val="00D15EF8"/>
    <w:rsid w:val="00D21C67"/>
    <w:rsid w:val="00D32386"/>
    <w:rsid w:val="00D33082"/>
    <w:rsid w:val="00D35090"/>
    <w:rsid w:val="00D516FE"/>
    <w:rsid w:val="00D54C16"/>
    <w:rsid w:val="00D56682"/>
    <w:rsid w:val="00D57B04"/>
    <w:rsid w:val="00D57BAF"/>
    <w:rsid w:val="00D62E07"/>
    <w:rsid w:val="00D6301E"/>
    <w:rsid w:val="00D63CD2"/>
    <w:rsid w:val="00D83F37"/>
    <w:rsid w:val="00D85CDC"/>
    <w:rsid w:val="00D92804"/>
    <w:rsid w:val="00DA6C00"/>
    <w:rsid w:val="00DA7DD5"/>
    <w:rsid w:val="00DB0F79"/>
    <w:rsid w:val="00DE7599"/>
    <w:rsid w:val="00E00470"/>
    <w:rsid w:val="00E01C32"/>
    <w:rsid w:val="00E020E8"/>
    <w:rsid w:val="00E04CB5"/>
    <w:rsid w:val="00E13C0B"/>
    <w:rsid w:val="00E17044"/>
    <w:rsid w:val="00E24F1F"/>
    <w:rsid w:val="00E358FE"/>
    <w:rsid w:val="00E47CD4"/>
    <w:rsid w:val="00E572AA"/>
    <w:rsid w:val="00E627BD"/>
    <w:rsid w:val="00E71302"/>
    <w:rsid w:val="00E9237A"/>
    <w:rsid w:val="00EA2D9D"/>
    <w:rsid w:val="00EA5671"/>
    <w:rsid w:val="00EA6847"/>
    <w:rsid w:val="00EB736A"/>
    <w:rsid w:val="00EC18A3"/>
    <w:rsid w:val="00EC413F"/>
    <w:rsid w:val="00EF485C"/>
    <w:rsid w:val="00F078F5"/>
    <w:rsid w:val="00F22A3D"/>
    <w:rsid w:val="00F31467"/>
    <w:rsid w:val="00F3153D"/>
    <w:rsid w:val="00F47DAD"/>
    <w:rsid w:val="00F5783D"/>
    <w:rsid w:val="00F64057"/>
    <w:rsid w:val="00F77111"/>
    <w:rsid w:val="00F85A11"/>
    <w:rsid w:val="00F8625A"/>
    <w:rsid w:val="00F911CA"/>
    <w:rsid w:val="00FB1102"/>
    <w:rsid w:val="00FB71A0"/>
    <w:rsid w:val="00FC3E60"/>
    <w:rsid w:val="00FC472D"/>
    <w:rsid w:val="00FF2429"/>
    <w:rsid w:val="4058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9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3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784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C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7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</TotalTime>
  <Pages>1</Pages>
  <Words>160</Words>
  <Characters>912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2014届法学专业毕业论文开题答辩 </dc:title>
  <dc:subject/>
  <dc:creator>周文惠</dc:creator>
  <cp:keywords/>
  <dc:description/>
  <cp:lastModifiedBy>User</cp:lastModifiedBy>
  <cp:revision>25</cp:revision>
  <cp:lastPrinted>2015-12-23T05:10:00Z</cp:lastPrinted>
  <dcterms:created xsi:type="dcterms:W3CDTF">2016-12-19T03:19:00Z</dcterms:created>
  <dcterms:modified xsi:type="dcterms:W3CDTF">2016-12-27T02:14:00Z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